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C76D" w14:textId="77777777" w:rsidR="00714B1E" w:rsidRPr="007F66CB" w:rsidRDefault="00714B1E" w:rsidP="00714B1E">
      <w:pPr>
        <w:pStyle w:val="Style"/>
        <w:shd w:val="clear" w:color="auto" w:fill="FEFFFE"/>
        <w:spacing w:line="331" w:lineRule="exact"/>
        <w:jc w:val="center"/>
        <w:rPr>
          <w:b/>
          <w:bCs/>
          <w:color w:val="42577C"/>
          <w:sz w:val="31"/>
          <w:szCs w:val="31"/>
          <w:u w:val="single"/>
          <w:shd w:val="clear" w:color="auto" w:fill="FEFFF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7AC78E" wp14:editId="4828C934">
            <wp:simplePos x="0" y="0"/>
            <wp:positionH relativeFrom="column">
              <wp:posOffset>-552450</wp:posOffset>
            </wp:positionH>
            <wp:positionV relativeFrom="paragraph">
              <wp:posOffset>-336357</wp:posOffset>
            </wp:positionV>
            <wp:extent cx="1637867" cy="156210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67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42577C"/>
          <w:sz w:val="31"/>
          <w:szCs w:val="31"/>
          <w:shd w:val="clear" w:color="auto" w:fill="FEFFFE"/>
        </w:rPr>
        <w:t xml:space="preserve">                 </w:t>
      </w:r>
      <w:r w:rsidRPr="007F66CB">
        <w:rPr>
          <w:b/>
          <w:bCs/>
          <w:color w:val="42577C"/>
          <w:sz w:val="31"/>
          <w:szCs w:val="31"/>
          <w:u w:val="single"/>
          <w:shd w:val="clear" w:color="auto" w:fill="FEFFFE"/>
        </w:rPr>
        <w:t>CHELTENHAM SARACENS FOOTBALL CLUB</w:t>
      </w:r>
    </w:p>
    <w:p w14:paraId="5A7AC76E" w14:textId="77777777" w:rsidR="00714B1E" w:rsidRDefault="00714B1E" w:rsidP="00714B1E">
      <w:pPr>
        <w:pStyle w:val="Style"/>
        <w:shd w:val="clear" w:color="auto" w:fill="FEFFFE"/>
        <w:spacing w:before="163" w:line="302" w:lineRule="exact"/>
        <w:ind w:right="-27"/>
        <w:jc w:val="center"/>
        <w:rPr>
          <w:color w:val="42577C"/>
          <w:shd w:val="clear" w:color="auto" w:fill="FEFFFE"/>
        </w:rPr>
      </w:pPr>
      <w:r>
        <w:rPr>
          <w:color w:val="42577C"/>
          <w:shd w:val="clear" w:color="auto" w:fill="FEFFFE"/>
        </w:rPr>
        <w:t xml:space="preserve">                   </w:t>
      </w:r>
    </w:p>
    <w:p w14:paraId="5A7AC76F" w14:textId="77777777" w:rsidR="00714B1E" w:rsidRPr="007F66CB" w:rsidRDefault="007F66CB" w:rsidP="00714B1E">
      <w:pPr>
        <w:pStyle w:val="Style"/>
        <w:shd w:val="clear" w:color="auto" w:fill="FEFFFE"/>
        <w:spacing w:line="302" w:lineRule="exact"/>
        <w:ind w:right="-27"/>
        <w:jc w:val="center"/>
        <w:rPr>
          <w:b/>
          <w:color w:val="42577C"/>
          <w:sz w:val="36"/>
          <w:szCs w:val="36"/>
          <w:u w:val="single"/>
          <w:shd w:val="clear" w:color="auto" w:fill="FEFFFE"/>
        </w:rPr>
      </w:pPr>
      <w:r w:rsidRPr="007F66CB">
        <w:rPr>
          <w:b/>
          <w:color w:val="42577C"/>
          <w:sz w:val="36"/>
          <w:szCs w:val="36"/>
          <w:u w:val="single"/>
          <w:shd w:val="clear" w:color="auto" w:fill="FEFFFE"/>
        </w:rPr>
        <w:t>Club History</w:t>
      </w:r>
    </w:p>
    <w:p w14:paraId="5A7AC770" w14:textId="77777777" w:rsidR="00714B1E" w:rsidRDefault="00714B1E" w:rsidP="00714B1E">
      <w:pPr>
        <w:pStyle w:val="Style"/>
        <w:shd w:val="clear" w:color="auto" w:fill="FEFFFE"/>
        <w:spacing w:line="302" w:lineRule="exact"/>
        <w:ind w:right="-27"/>
        <w:jc w:val="center"/>
        <w:rPr>
          <w:color w:val="42577C"/>
          <w:shd w:val="clear" w:color="auto" w:fill="FEFFFE"/>
        </w:rPr>
      </w:pPr>
      <w:r>
        <w:rPr>
          <w:color w:val="42577C"/>
          <w:shd w:val="clear" w:color="auto" w:fill="FEFFFE"/>
        </w:rPr>
        <w:t xml:space="preserve">       </w:t>
      </w:r>
    </w:p>
    <w:p w14:paraId="5A7AC771" w14:textId="77777777" w:rsidR="00133900" w:rsidRDefault="00133900" w:rsidP="00714B1E">
      <w:pPr>
        <w:pStyle w:val="Style"/>
        <w:shd w:val="clear" w:color="auto" w:fill="FEFFFE"/>
        <w:spacing w:line="302" w:lineRule="exact"/>
        <w:ind w:right="-27"/>
        <w:jc w:val="center"/>
        <w:rPr>
          <w:color w:val="42577C"/>
          <w:shd w:val="clear" w:color="auto" w:fill="FEFFFE"/>
        </w:rPr>
      </w:pPr>
    </w:p>
    <w:p w14:paraId="5A7AC772" w14:textId="77777777" w:rsidR="00133900" w:rsidRDefault="00133900" w:rsidP="00714B1E">
      <w:pPr>
        <w:pStyle w:val="Style"/>
        <w:shd w:val="clear" w:color="auto" w:fill="FEFFFE"/>
        <w:spacing w:line="302" w:lineRule="exact"/>
        <w:ind w:right="-27"/>
        <w:jc w:val="center"/>
        <w:rPr>
          <w:color w:val="42577C"/>
          <w:shd w:val="clear" w:color="auto" w:fill="FEFFFE"/>
        </w:rPr>
      </w:pPr>
    </w:p>
    <w:p w14:paraId="5A7AC773" w14:textId="77777777" w:rsidR="00133900" w:rsidRDefault="00133900" w:rsidP="00714B1E">
      <w:pPr>
        <w:pStyle w:val="Style"/>
        <w:shd w:val="clear" w:color="auto" w:fill="FEFFFE"/>
        <w:spacing w:line="302" w:lineRule="exact"/>
        <w:ind w:right="-27"/>
        <w:jc w:val="center"/>
        <w:rPr>
          <w:color w:val="42577C"/>
          <w:shd w:val="clear" w:color="auto" w:fill="FEFFFE"/>
        </w:rPr>
      </w:pPr>
    </w:p>
    <w:p w14:paraId="5A7AC774" w14:textId="77777777" w:rsid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>Formed in 1964 as part of a multi-sport club, they joined the Cheltenham L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eague Division 5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Gradually the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football 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section grew in strength and was soon running two sides in the Cheltenham League, two in the Stroud &amp; District, two Sunday teams and several youth teams. </w:t>
      </w:r>
    </w:p>
    <w:p w14:paraId="5A7AC775" w14:textId="77777777" w:rsid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7AC776" w14:textId="16143221" w:rsid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In 1986 the club were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elected to the Hellenic League and stayed in Division 1 until they were promoted to the Premier Division in 1999/2000 with the second team also winning the Reserve Section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that same year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After two years in the Premier </w:t>
      </w:r>
      <w:r w:rsidR="009A4D9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division 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>the team were relegated back to Division 1 in 2001/2002.</w:t>
      </w:r>
    </w:p>
    <w:p w14:paraId="5A7AC777" w14:textId="77777777" w:rsid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7AC778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In 2015/2016 the club narrowly missed out on winning the division 1 title but secured promotion to the premier division by finishing second, however the club decided to remain in division 1. </w:t>
      </w:r>
    </w:p>
    <w:p w14:paraId="5A7AC779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7AC77A" w14:textId="5726D06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>The club has now a strong base to move for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ward with three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senior teams on Saturdays</w:t>
      </w:r>
      <w:r w:rsidR="009A4D9C">
        <w:rPr>
          <w:rFonts w:ascii="Times New Roman" w:eastAsia="SimSun" w:hAnsi="Times New Roman" w:cs="Times New Roman"/>
          <w:sz w:val="28"/>
          <w:szCs w:val="28"/>
          <w:lang w:eastAsia="zh-CN"/>
        </w:rPr>
        <w:t>, a ladies team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and 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junior teams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aged between 6-14</w:t>
      </w:r>
      <w:r w:rsidRPr="007F66C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14:paraId="5A7AC77B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7AC77C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7AC77D" w14:textId="77777777" w:rsidR="007F66CB" w:rsidRPr="007F66CB" w:rsidRDefault="007F66CB" w:rsidP="007F66C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 xml:space="preserve">Club </w:t>
      </w:r>
      <w:r w:rsidRPr="007F66CB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>Honours</w:t>
      </w:r>
    </w:p>
    <w:p w14:paraId="5A7AC77E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</w:pPr>
    </w:p>
    <w:p w14:paraId="5A7AC77F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A7AC780" w14:textId="77777777" w:rsidR="007F66CB" w:rsidRPr="007F66CB" w:rsidRDefault="007F66CB" w:rsidP="007F66CB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F66CB">
        <w:rPr>
          <w:rFonts w:ascii="Times New Roman" w:eastAsia="SimSun" w:hAnsi="Times New Roman" w:cs="Times New Roman"/>
          <w:sz w:val="24"/>
          <w:szCs w:val="24"/>
          <w:lang w:eastAsia="zh-CN"/>
        </w:rPr>
        <w:t>GFA Primary Challenge Cup Winner 1971/1972</w:t>
      </w:r>
    </w:p>
    <w:p w14:paraId="5A7AC781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A7AC782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F66CB">
        <w:rPr>
          <w:rFonts w:ascii="Times New Roman" w:eastAsia="SimSun" w:hAnsi="Times New Roman" w:cs="Times New Roman"/>
          <w:sz w:val="24"/>
          <w:szCs w:val="24"/>
          <w:lang w:eastAsia="zh-CN"/>
        </w:rPr>
        <w:t>Minor Charity Cup Winner 1990/1991</w:t>
      </w:r>
    </w:p>
    <w:p w14:paraId="5A7AC783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A7AC784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F66CB">
        <w:rPr>
          <w:rFonts w:ascii="Times New Roman" w:eastAsia="SimSun" w:hAnsi="Times New Roman" w:cs="Times New Roman"/>
          <w:sz w:val="24"/>
          <w:szCs w:val="24"/>
          <w:lang w:eastAsia="zh-CN"/>
        </w:rPr>
        <w:t>Cheltenham League Division 5 Winner 1990/1991</w:t>
      </w:r>
    </w:p>
    <w:p w14:paraId="5A7AC785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A7AC786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F66CB">
        <w:rPr>
          <w:rFonts w:ascii="Times New Roman" w:eastAsia="SimSun" w:hAnsi="Times New Roman" w:cs="Times New Roman"/>
          <w:sz w:val="24"/>
          <w:szCs w:val="24"/>
          <w:lang w:eastAsia="zh-CN"/>
        </w:rPr>
        <w:t>GFA Senior Amateur Cup Winner 1991/1992</w:t>
      </w:r>
    </w:p>
    <w:p w14:paraId="5A7AC787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A7AC788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F66CB">
        <w:rPr>
          <w:rFonts w:ascii="Times New Roman" w:eastAsia="SimSun" w:hAnsi="Times New Roman" w:cs="Times New Roman"/>
          <w:sz w:val="24"/>
          <w:szCs w:val="24"/>
          <w:lang w:eastAsia="zh-CN"/>
        </w:rPr>
        <w:t>Hellenic League Division 1 Winner 1999/2000</w:t>
      </w:r>
    </w:p>
    <w:p w14:paraId="5A7AC789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A7AC78A" w14:textId="77777777" w:rsidR="007F66CB" w:rsidRPr="007F66CB" w:rsidRDefault="007F66CB" w:rsidP="007F6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F66CB">
        <w:rPr>
          <w:rFonts w:ascii="Times New Roman" w:eastAsia="SimSun" w:hAnsi="Times New Roman" w:cs="Times New Roman"/>
          <w:sz w:val="24"/>
          <w:szCs w:val="24"/>
          <w:lang w:eastAsia="zh-CN"/>
        </w:rPr>
        <w:t>Hellenic League Reserve Section Winner 1999/2000</w:t>
      </w:r>
    </w:p>
    <w:p w14:paraId="5A7AC78B" w14:textId="77777777" w:rsidR="00133900" w:rsidRPr="007F66CB" w:rsidRDefault="00133900" w:rsidP="00133900">
      <w:pPr>
        <w:pStyle w:val="Style"/>
        <w:shd w:val="clear" w:color="auto" w:fill="FEFFFE"/>
        <w:spacing w:line="302" w:lineRule="exact"/>
        <w:ind w:right="-27"/>
        <w:rPr>
          <w:shd w:val="clear" w:color="auto" w:fill="FEFFFE"/>
        </w:rPr>
      </w:pPr>
    </w:p>
    <w:p w14:paraId="5A7AC78C" w14:textId="77777777" w:rsidR="007F66CB" w:rsidRPr="007F66CB" w:rsidRDefault="007F66CB" w:rsidP="00133900">
      <w:pPr>
        <w:pStyle w:val="Style"/>
        <w:shd w:val="clear" w:color="auto" w:fill="FEFFFE"/>
        <w:spacing w:line="302" w:lineRule="exact"/>
        <w:ind w:right="-27"/>
        <w:rPr>
          <w:shd w:val="clear" w:color="auto" w:fill="FEFFFE"/>
        </w:rPr>
      </w:pPr>
      <w:r w:rsidRPr="007F66CB">
        <w:rPr>
          <w:shd w:val="clear" w:color="auto" w:fill="FEFFFE"/>
        </w:rPr>
        <w:t>Hellenic League Division 1 Runners up 2015/2016</w:t>
      </w:r>
    </w:p>
    <w:p w14:paraId="5A7AC78D" w14:textId="77777777" w:rsidR="00092683" w:rsidRDefault="00092683"/>
    <w:sectPr w:rsidR="00092683" w:rsidSect="0009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45AD" w14:textId="77777777" w:rsidR="00EC29B8" w:rsidRDefault="00EC29B8" w:rsidP="00714B1E">
      <w:pPr>
        <w:spacing w:after="0" w:line="240" w:lineRule="auto"/>
      </w:pPr>
      <w:r>
        <w:separator/>
      </w:r>
    </w:p>
  </w:endnote>
  <w:endnote w:type="continuationSeparator" w:id="0">
    <w:p w14:paraId="002036C6" w14:textId="77777777" w:rsidR="00EC29B8" w:rsidRDefault="00EC29B8" w:rsidP="0071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6888" w14:textId="77777777" w:rsidR="00EC29B8" w:rsidRDefault="00EC29B8" w:rsidP="00714B1E">
      <w:pPr>
        <w:spacing w:after="0" w:line="240" w:lineRule="auto"/>
      </w:pPr>
      <w:r>
        <w:separator/>
      </w:r>
    </w:p>
  </w:footnote>
  <w:footnote w:type="continuationSeparator" w:id="0">
    <w:p w14:paraId="3F8AD6EA" w14:textId="77777777" w:rsidR="00EC29B8" w:rsidRDefault="00EC29B8" w:rsidP="00714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CB"/>
    <w:rsid w:val="00092683"/>
    <w:rsid w:val="00133900"/>
    <w:rsid w:val="001400BA"/>
    <w:rsid w:val="002B7FA6"/>
    <w:rsid w:val="00463262"/>
    <w:rsid w:val="00575E9E"/>
    <w:rsid w:val="00714B1E"/>
    <w:rsid w:val="007F66CB"/>
    <w:rsid w:val="008B3F00"/>
    <w:rsid w:val="009A4D9C"/>
    <w:rsid w:val="00BB1F8C"/>
    <w:rsid w:val="00C87801"/>
    <w:rsid w:val="00D815AD"/>
    <w:rsid w:val="00EC29B8"/>
    <w:rsid w:val="00E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C76D"/>
  <w15:docId w15:val="{918C049D-D852-41A1-B1FD-BDE23785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1E"/>
  </w:style>
  <w:style w:type="paragraph" w:styleId="Footer">
    <w:name w:val="footer"/>
    <w:basedOn w:val="Normal"/>
    <w:link w:val="FooterChar"/>
    <w:uiPriority w:val="99"/>
    <w:unhideWhenUsed/>
    <w:rsid w:val="0071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1E"/>
  </w:style>
  <w:style w:type="paragraph" w:customStyle="1" w:styleId="Style">
    <w:name w:val="Style"/>
    <w:rsid w:val="00714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m\Desktop\Saracens\Saracens%20Templates\Headed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Template</Template>
  <TotalTime>16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Roberts</cp:lastModifiedBy>
  <cp:revision>3</cp:revision>
  <dcterms:created xsi:type="dcterms:W3CDTF">2017-08-06T15:56:00Z</dcterms:created>
  <dcterms:modified xsi:type="dcterms:W3CDTF">2026-06-02T07:55:00Z</dcterms:modified>
</cp:coreProperties>
</file>